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250.07(6)(f)1.a.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251.07(6)(f)1.a.,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r w:rsidR="00CE5ED7" w:rsidRPr="001B0691">
        <w:rPr>
          <w:rFonts w:cs="Arial"/>
        </w:rPr>
        <w:t>2.b.</w:t>
      </w:r>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250.07(6)(f)1.a.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251.07(6)(f)1.a.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Log the dates and times medication was administered in the center medical log book</w:t>
      </w:r>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r>
              <w:rPr>
                <w:sz w:val="18"/>
              </w:rPr>
              <w:t>Birthdate  (mm/dd/yyyy)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2D1825CA"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2E2147CD" w:rsidR="00522623" w:rsidRDefault="00F8191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rub in thoro</w:t>
            </w:r>
            <w:r w:rsidR="008A114C">
              <w:t>u</w:t>
            </w:r>
            <w:r w:rsidR="00D27369">
              <w:t>gh</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2B5982ED"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B210F1">
              <w:t>4/1</w:t>
            </w:r>
            <w:r w:rsidR="001E3C34">
              <w:t>4/2025</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562BD13E"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B210F1">
              <w:t>10/1</w:t>
            </w:r>
            <w:r w:rsidR="001E3C34">
              <w:t>4</w:t>
            </w:r>
            <w:r w:rsidR="00B210F1">
              <w:t>/202</w:t>
            </w:r>
            <w:r w:rsidR="001E3C34">
              <w:t>5</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Pr>
                <w:rFonts w:cs="Arial"/>
              </w:rPr>
            </w:r>
            <w:r>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1D0891BD"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sunscreen to exposed skin prior to playing outside in the afteroon.  Parents will apply sunscreen 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I hereby authorize administration of the above medication to my child by staff of the child care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2835900">
    <w:abstractNumId w:val="1"/>
  </w:num>
  <w:num w:numId="2" w16cid:durableId="29251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C502F"/>
    <w:rsid w:val="001B0691"/>
    <w:rsid w:val="001E3C34"/>
    <w:rsid w:val="00223A47"/>
    <w:rsid w:val="00231E56"/>
    <w:rsid w:val="0029224C"/>
    <w:rsid w:val="0032100C"/>
    <w:rsid w:val="00522623"/>
    <w:rsid w:val="00531168"/>
    <w:rsid w:val="00606FB2"/>
    <w:rsid w:val="006617EF"/>
    <w:rsid w:val="006B7485"/>
    <w:rsid w:val="008401A3"/>
    <w:rsid w:val="00841D2E"/>
    <w:rsid w:val="008A114C"/>
    <w:rsid w:val="008C68D0"/>
    <w:rsid w:val="009B563E"/>
    <w:rsid w:val="00AB0F6A"/>
    <w:rsid w:val="00B210F1"/>
    <w:rsid w:val="00BC7988"/>
    <w:rsid w:val="00CB7079"/>
    <w:rsid w:val="00CC5877"/>
    <w:rsid w:val="00CD49A7"/>
    <w:rsid w:val="00CE5ED7"/>
    <w:rsid w:val="00D27369"/>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7744B0-E5A8-46AC-8B5F-C2DA0B836C57}"/>
</file>

<file path=customXml/itemProps2.xml><?xml version="1.0" encoding="utf-8"?>
<ds:datastoreItem xmlns:ds="http://schemas.openxmlformats.org/officeDocument/2006/customXml" ds:itemID="{DECA90DF-C582-4D3E-8AB9-7C2AAF986298}"/>
</file>

<file path=customXml/itemProps3.xml><?xml version="1.0" encoding="utf-8"?>
<ds:datastoreItem xmlns:ds="http://schemas.openxmlformats.org/officeDocument/2006/customXml" ds:itemID="{7BDE8CEE-C08F-4D9E-B5C1-18C528E0F563}"/>
</file>

<file path=docProps/app.xml><?xml version="1.0" encoding="utf-8"?>
<Properties xmlns="http://schemas.openxmlformats.org/officeDocument/2006/extended-properties" xmlns:vt="http://schemas.openxmlformats.org/officeDocument/2006/docPropsVTypes">
  <Template>dcf_f_cfs0059 (3)</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Breitbach, Kara</cp:lastModifiedBy>
  <cp:revision>3</cp:revision>
  <cp:lastPrinted>2021-02-03T21:14:00Z</cp:lastPrinted>
  <dcterms:created xsi:type="dcterms:W3CDTF">2024-01-10T18:16:00Z</dcterms:created>
  <dcterms:modified xsi:type="dcterms:W3CDTF">2025-02-20T19:12:00Z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